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7691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76919">
        <w:rPr>
          <w:szCs w:val="28"/>
        </w:rPr>
        <w:t>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723496">
        <w:rPr>
          <w:b/>
          <w:sz w:val="22"/>
          <w:szCs w:val="22"/>
        </w:rPr>
        <w:t>4</w:t>
      </w:r>
      <w:r w:rsidR="002B43D2">
        <w:rPr>
          <w:b/>
          <w:sz w:val="22"/>
          <w:szCs w:val="22"/>
        </w:rPr>
        <w:t>/1</w:t>
      </w:r>
    </w:p>
    <w:p w:rsidR="00576919" w:rsidRDefault="00576919" w:rsidP="000A02BA">
      <w:pPr>
        <w:jc w:val="center"/>
        <w:rPr>
          <w:b/>
          <w:sz w:val="22"/>
          <w:szCs w:val="22"/>
        </w:rPr>
      </w:pPr>
    </w:p>
    <w:p w:rsidR="00576919" w:rsidRPr="00454255" w:rsidRDefault="00576919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A97A5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A97A5A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A97A5A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723496">
        <w:rPr>
          <w:sz w:val="22"/>
          <w:szCs w:val="22"/>
        </w:rPr>
        <w:t>4</w:t>
      </w:r>
      <w:r w:rsidR="002B43D2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A97A5A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723496">
        <w:rPr>
          <w:sz w:val="22"/>
          <w:szCs w:val="22"/>
        </w:rPr>
        <w:t>22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127B3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127B3" w:rsidRPr="005127B3" w:rsidRDefault="005127B3" w:rsidP="005127B3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2345C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6919" w:rsidRDefault="0057691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6919" w:rsidRDefault="0057691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6919" w:rsidRDefault="0057691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6919" w:rsidRDefault="0057691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6919" w:rsidRDefault="0057691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2F" w:rsidRDefault="00F45F2F">
      <w:r>
        <w:separator/>
      </w:r>
    </w:p>
  </w:endnote>
  <w:endnote w:type="continuationSeparator" w:id="0">
    <w:p w:rsidR="00F45F2F" w:rsidRDefault="00F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2F" w:rsidRDefault="00F45F2F">
      <w:r>
        <w:separator/>
      </w:r>
    </w:p>
  </w:footnote>
  <w:footnote w:type="continuationSeparator" w:id="0">
    <w:p w:rsidR="00F45F2F" w:rsidRDefault="00F4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2345C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C5395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6679C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43D2"/>
    <w:rsid w:val="002C5EA4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6257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27B3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76919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9527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3496"/>
    <w:rsid w:val="007266B0"/>
    <w:rsid w:val="00726EB1"/>
    <w:rsid w:val="007442C7"/>
    <w:rsid w:val="00750AC9"/>
    <w:rsid w:val="0075434F"/>
    <w:rsid w:val="007668F1"/>
    <w:rsid w:val="007722C2"/>
    <w:rsid w:val="00775646"/>
    <w:rsid w:val="007828E2"/>
    <w:rsid w:val="00783934"/>
    <w:rsid w:val="0078507E"/>
    <w:rsid w:val="00785B3B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3993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7A5A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164D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45F2F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1BC5CD-852D-4D29-8963-9CC2F936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26F90-C5C0-4988-8582-EF951788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273</TotalTime>
  <Pages>10</Pages>
  <Words>5590</Words>
  <Characters>31864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2020-01-23T00:59:00Z</cp:lastPrinted>
  <dcterms:created xsi:type="dcterms:W3CDTF">2017-10-18T05:37:00Z</dcterms:created>
  <dcterms:modified xsi:type="dcterms:W3CDTF">2025-03-04T07:27:00Z</dcterms:modified>
</cp:coreProperties>
</file>