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751830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751830">
        <w:rPr>
          <w:szCs w:val="28"/>
        </w:rPr>
        <w:t>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8D6FD2">
        <w:rPr>
          <w:b/>
          <w:sz w:val="22"/>
          <w:szCs w:val="22"/>
        </w:rPr>
        <w:t>Изумрудная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F85E5B">
        <w:rPr>
          <w:b/>
          <w:sz w:val="22"/>
          <w:szCs w:val="22"/>
        </w:rPr>
        <w:t>2</w:t>
      </w:r>
    </w:p>
    <w:p w:rsidR="00751830" w:rsidRDefault="00751830" w:rsidP="000A02BA">
      <w:pPr>
        <w:jc w:val="center"/>
        <w:rPr>
          <w:b/>
          <w:sz w:val="22"/>
          <w:szCs w:val="22"/>
        </w:rPr>
      </w:pPr>
    </w:p>
    <w:p w:rsidR="00751830" w:rsidRPr="00454255" w:rsidRDefault="00751830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933435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933435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933435">
        <w:rPr>
          <w:sz w:val="22"/>
          <w:szCs w:val="22"/>
        </w:rPr>
        <w:t>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8D6FD2">
        <w:rPr>
          <w:sz w:val="22"/>
          <w:szCs w:val="22"/>
        </w:rPr>
        <w:t>Изумрудная</w:t>
      </w:r>
      <w:r w:rsidR="00AF6F7E">
        <w:rPr>
          <w:sz w:val="22"/>
          <w:szCs w:val="22"/>
        </w:rPr>
        <w:t xml:space="preserve">, д. </w:t>
      </w:r>
      <w:r w:rsidR="00F85E5B">
        <w:rPr>
          <w:sz w:val="22"/>
          <w:szCs w:val="22"/>
        </w:rPr>
        <w:t>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933435"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400663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5F2BAF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5F2BAF" w:rsidRPr="005F2BAF" w:rsidRDefault="005F2BAF" w:rsidP="005F2BAF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F875EC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51830" w:rsidRDefault="0075183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51830" w:rsidRDefault="0075183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51830" w:rsidRDefault="0075183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51830" w:rsidRDefault="0075183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51830" w:rsidRDefault="0075183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CD" w:rsidRDefault="00E562CD">
      <w:r>
        <w:separator/>
      </w:r>
    </w:p>
  </w:endnote>
  <w:endnote w:type="continuationSeparator" w:id="0">
    <w:p w:rsidR="00E562CD" w:rsidRDefault="00E5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CD" w:rsidRDefault="00E562CD">
      <w:r>
        <w:separator/>
      </w:r>
    </w:p>
  </w:footnote>
  <w:footnote w:type="continuationSeparator" w:id="0">
    <w:p w:rsidR="00E562CD" w:rsidRDefault="00E5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306C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173D2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0663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BAF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1830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2520B"/>
    <w:rsid w:val="008401BA"/>
    <w:rsid w:val="0084050D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3435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012F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0D1D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9219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3B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562CD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055B"/>
    <w:rsid w:val="00F85E5B"/>
    <w:rsid w:val="00F875EC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523678-5614-4811-92FC-1902E167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6E264-3CA4-4694-B7EE-08CB9C13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272</TotalTime>
  <Pages>10</Pages>
  <Words>5596</Words>
  <Characters>31902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51</cp:revision>
  <cp:lastPrinted>2020-01-23T00:59:00Z</cp:lastPrinted>
  <dcterms:created xsi:type="dcterms:W3CDTF">2017-10-18T05:37:00Z</dcterms:created>
  <dcterms:modified xsi:type="dcterms:W3CDTF">2025-03-04T06:47:00Z</dcterms:modified>
</cp:coreProperties>
</file>