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9B73A9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9B73A9">
        <w:rPr>
          <w:szCs w:val="28"/>
        </w:rPr>
        <w:t>________________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75434F">
        <w:rPr>
          <w:b/>
          <w:sz w:val="22"/>
          <w:szCs w:val="22"/>
        </w:rPr>
        <w:t>Еловая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75434F">
        <w:rPr>
          <w:b/>
          <w:sz w:val="22"/>
          <w:szCs w:val="22"/>
        </w:rPr>
        <w:t>5</w:t>
      </w:r>
    </w:p>
    <w:p w:rsidR="009B73A9" w:rsidRDefault="009B73A9" w:rsidP="000A02BA">
      <w:pPr>
        <w:jc w:val="center"/>
        <w:rPr>
          <w:b/>
          <w:sz w:val="22"/>
          <w:szCs w:val="22"/>
        </w:rPr>
      </w:pPr>
    </w:p>
    <w:p w:rsidR="009B73A9" w:rsidRPr="00454255" w:rsidRDefault="009B73A9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0D403D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 w:rsidR="006939EF">
        <w:rPr>
          <w:sz w:val="22"/>
          <w:szCs w:val="22"/>
        </w:rPr>
        <w:t xml:space="preserve">принявшие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9B73A9" w:rsidRPr="009B73A9">
        <w:rPr>
          <w:sz w:val="22"/>
          <w:szCs w:val="22"/>
        </w:rPr>
        <w:t>р-н. Иркутский, р.п. Маркова, ул. Еловая, д. 5</w:t>
      </w:r>
      <w:r w:rsidR="009B73A9" w:rsidRPr="00894FE4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</w:t>
      </w:r>
      <w:r w:rsidR="009B73A9">
        <w:rPr>
          <w:sz w:val="22"/>
          <w:szCs w:val="22"/>
        </w:rPr>
        <w:t>___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0A02BA">
        <w:rPr>
          <w:sz w:val="22"/>
          <w:szCs w:val="22"/>
        </w:rPr>
        <w:t>1</w:t>
      </w:r>
      <w:r w:rsidR="0075434F">
        <w:rPr>
          <w:sz w:val="22"/>
          <w:szCs w:val="22"/>
        </w:rPr>
        <w:t>7</w:t>
      </w:r>
      <w:r w:rsidR="004F79AE">
        <w:rPr>
          <w:sz w:val="22"/>
          <w:szCs w:val="22"/>
        </w:rPr>
        <w:t xml:space="preserve">» </w:t>
      </w:r>
      <w:r w:rsidR="000A02BA">
        <w:rPr>
          <w:sz w:val="22"/>
          <w:szCs w:val="22"/>
        </w:rPr>
        <w:t xml:space="preserve">ноября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D874E2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D874E2" w:rsidRPr="00D874E2" w:rsidRDefault="00D874E2" w:rsidP="00D874E2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42510E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B73A9" w:rsidRDefault="009B73A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B73A9" w:rsidRDefault="009B73A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B73A9" w:rsidRDefault="009B73A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B73A9" w:rsidRDefault="009B73A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B73A9" w:rsidRDefault="009B73A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90F" w:rsidRDefault="0081390F">
      <w:r>
        <w:separator/>
      </w:r>
    </w:p>
  </w:endnote>
  <w:endnote w:type="continuationSeparator" w:id="0">
    <w:p w:rsidR="0081390F" w:rsidRDefault="0081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90F" w:rsidRDefault="0081390F">
      <w:r>
        <w:separator/>
      </w:r>
    </w:p>
  </w:footnote>
  <w:footnote w:type="continuationSeparator" w:id="0">
    <w:p w:rsidR="0081390F" w:rsidRDefault="00813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403D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6ECE"/>
    <w:rsid w:val="003C7797"/>
    <w:rsid w:val="003D29DB"/>
    <w:rsid w:val="003E02D0"/>
    <w:rsid w:val="003E5C3E"/>
    <w:rsid w:val="003E7A91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2510E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1C2F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4600"/>
    <w:rsid w:val="00807336"/>
    <w:rsid w:val="0081390F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B73A9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423D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874E2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575583-E273-4F4C-862E-8491B578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65678-CE4A-4869-8032-433644D9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269</TotalTime>
  <Pages>10</Pages>
  <Words>5593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41</cp:revision>
  <cp:lastPrinted>2020-01-23T00:59:00Z</cp:lastPrinted>
  <dcterms:created xsi:type="dcterms:W3CDTF">2017-10-18T05:37:00Z</dcterms:created>
  <dcterms:modified xsi:type="dcterms:W3CDTF">2025-03-04T06:32:00Z</dcterms:modified>
</cp:coreProperties>
</file>