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1C0F1D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C0F1D">
        <w:rPr>
          <w:szCs w:val="28"/>
        </w:rPr>
        <w:t>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75434F">
        <w:rPr>
          <w:b/>
          <w:sz w:val="22"/>
          <w:szCs w:val="22"/>
        </w:rPr>
        <w:t>Еловая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C3094C">
        <w:rPr>
          <w:b/>
          <w:sz w:val="22"/>
          <w:szCs w:val="22"/>
        </w:rPr>
        <w:t>4</w:t>
      </w:r>
    </w:p>
    <w:p w:rsidR="001C0F1D" w:rsidRDefault="001C0F1D" w:rsidP="000A02BA">
      <w:pPr>
        <w:jc w:val="center"/>
        <w:rPr>
          <w:b/>
          <w:sz w:val="22"/>
          <w:szCs w:val="22"/>
        </w:rPr>
      </w:pPr>
    </w:p>
    <w:p w:rsidR="001C0F1D" w:rsidRPr="00454255" w:rsidRDefault="001C0F1D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05D7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Еловая, д. </w:t>
      </w:r>
      <w:r w:rsidR="00C3094C">
        <w:rPr>
          <w:sz w:val="22"/>
          <w:szCs w:val="22"/>
        </w:rPr>
        <w:t>4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3094C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8211A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68211A" w:rsidRPr="0068211A" w:rsidRDefault="0068211A" w:rsidP="0068211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92E02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0F1D" w:rsidRDefault="001C0F1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0F1D" w:rsidRDefault="001C0F1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0F1D" w:rsidRDefault="001C0F1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0F1D" w:rsidRDefault="001C0F1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0F1D" w:rsidRDefault="001C0F1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9D" w:rsidRDefault="00503E9D">
      <w:r>
        <w:separator/>
      </w:r>
    </w:p>
  </w:endnote>
  <w:endnote w:type="continuationSeparator" w:id="0">
    <w:p w:rsidR="00503E9D" w:rsidRDefault="0050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9D" w:rsidRDefault="00503E9D">
      <w:r>
        <w:separator/>
      </w:r>
    </w:p>
  </w:footnote>
  <w:footnote w:type="continuationSeparator" w:id="0">
    <w:p w:rsidR="00503E9D" w:rsidRDefault="0050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05921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0F1D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3E9D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8211A"/>
    <w:rsid w:val="00691080"/>
    <w:rsid w:val="006939EF"/>
    <w:rsid w:val="006A648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2E02"/>
    <w:rsid w:val="009942F3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5D70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021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1868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18E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261E96-8734-4398-B50B-71F5C196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1B1E-BB86-42A5-82FA-E69B09E4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268</TotalTime>
  <Pages>10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2020-01-23T00:59:00Z</cp:lastPrinted>
  <dcterms:created xsi:type="dcterms:W3CDTF">2017-10-18T05:37:00Z</dcterms:created>
  <dcterms:modified xsi:type="dcterms:W3CDTF">2025-03-04T06:31:00Z</dcterms:modified>
</cp:coreProperties>
</file>