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D5522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55223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  <w:r w:rsidR="00F60592">
        <w:rPr>
          <w:b/>
          <w:sz w:val="22"/>
          <w:szCs w:val="22"/>
        </w:rPr>
        <w:t>/1</w:t>
      </w:r>
    </w:p>
    <w:p w:rsidR="00D55223" w:rsidRDefault="00D55223" w:rsidP="000A02BA">
      <w:pPr>
        <w:jc w:val="center"/>
        <w:rPr>
          <w:b/>
          <w:sz w:val="22"/>
          <w:szCs w:val="22"/>
        </w:rPr>
      </w:pPr>
    </w:p>
    <w:p w:rsidR="00D55223" w:rsidRPr="00454255" w:rsidRDefault="00D55223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64A0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64A04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64A04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F60592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064A04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3F4CF5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D49E9">
        <w:rPr>
          <w:sz w:val="22"/>
          <w:szCs w:val="22"/>
        </w:rPr>
        <w:t>26,22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D49E9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55223" w:rsidRDefault="00D5522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0A" w:rsidRDefault="008E4A0A">
      <w:r>
        <w:separator/>
      </w:r>
    </w:p>
  </w:endnote>
  <w:endnote w:type="continuationSeparator" w:id="0">
    <w:p w:rsidR="008E4A0A" w:rsidRDefault="008E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0A" w:rsidRDefault="008E4A0A">
      <w:r>
        <w:separator/>
      </w:r>
    </w:p>
  </w:footnote>
  <w:footnote w:type="continuationSeparator" w:id="0">
    <w:p w:rsidR="008E4A0A" w:rsidRDefault="008E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64A04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46B3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4CF5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73610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A0A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57E46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295C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0716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5223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49E9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87D8F1-5250-4246-B46D-5F7E0C8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1591-F54C-4002-89B1-879E608F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52</cp:revision>
  <cp:lastPrinted>2021-12-28T06:06:00Z</cp:lastPrinted>
  <dcterms:created xsi:type="dcterms:W3CDTF">2017-10-18T05:37:00Z</dcterms:created>
  <dcterms:modified xsi:type="dcterms:W3CDTF">2024-12-25T02:00:00Z</dcterms:modified>
</cp:coreProperties>
</file>