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EC5DC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EC5DC5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  <w:r w:rsidR="00400663">
        <w:rPr>
          <w:b/>
          <w:sz w:val="22"/>
          <w:szCs w:val="22"/>
        </w:rPr>
        <w:t>/1</w:t>
      </w:r>
    </w:p>
    <w:p w:rsidR="00EC5DC5" w:rsidRDefault="00EC5DC5" w:rsidP="000A02BA">
      <w:pPr>
        <w:jc w:val="center"/>
        <w:rPr>
          <w:b/>
          <w:sz w:val="22"/>
          <w:szCs w:val="22"/>
        </w:rPr>
      </w:pPr>
    </w:p>
    <w:p w:rsidR="00EC5DC5" w:rsidRPr="00454255" w:rsidRDefault="00EC5DC5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C0CF3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400663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50FDE">
        <w:rPr>
          <w:sz w:val="22"/>
          <w:szCs w:val="22"/>
        </w:rPr>
        <w:t>26,22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50FDE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DE" w:rsidRDefault="00246EDE">
      <w:r>
        <w:separator/>
      </w:r>
    </w:p>
  </w:endnote>
  <w:endnote w:type="continuationSeparator" w:id="0">
    <w:p w:rsidR="00246EDE" w:rsidRDefault="002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DE" w:rsidRDefault="00246EDE">
      <w:r>
        <w:separator/>
      </w:r>
    </w:p>
  </w:footnote>
  <w:footnote w:type="continuationSeparator" w:id="0">
    <w:p w:rsidR="00246EDE" w:rsidRDefault="0024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6EDE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45FF3"/>
    <w:rsid w:val="00350FDE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33E3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458C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3170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03D4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29B1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C5DC5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0CF3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CD4530-5FC1-4BB9-8F5C-52562B5F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96B6-747C-437C-85FB-9688F8EB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50</cp:revision>
  <cp:lastPrinted>2020-01-23T00:59:00Z</cp:lastPrinted>
  <dcterms:created xsi:type="dcterms:W3CDTF">2017-10-18T05:37:00Z</dcterms:created>
  <dcterms:modified xsi:type="dcterms:W3CDTF">2024-12-25T01:58:00Z</dcterms:modified>
</cp:coreProperties>
</file>